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90" w:rsidRDefault="00DF2490" w:rsidP="000A6667">
      <w:pPr>
        <w:spacing w:line="240" w:lineRule="auto"/>
      </w:pPr>
    </w:p>
    <w:tbl>
      <w:tblPr>
        <w:tblpPr w:leftFromText="141" w:rightFromText="141" w:vertAnchor="text" w:horzAnchor="margin" w:tblpX="210" w:tblpY="-402"/>
        <w:tblOverlap w:val="never"/>
        <w:tblW w:w="9709" w:type="dxa"/>
        <w:tblCellMar>
          <w:left w:w="70" w:type="dxa"/>
          <w:right w:w="70" w:type="dxa"/>
        </w:tblCellMar>
        <w:tblLook w:val="00A0"/>
      </w:tblPr>
      <w:tblGrid>
        <w:gridCol w:w="1204"/>
        <w:gridCol w:w="2127"/>
        <w:gridCol w:w="2268"/>
        <w:gridCol w:w="2126"/>
        <w:gridCol w:w="1984"/>
      </w:tblGrid>
      <w:tr w:rsidR="00DF2490" w:rsidRPr="000A6667" w:rsidTr="00155456">
        <w:trPr>
          <w:trHeight w:val="300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B9457B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IPS  STENDHAL</w:t>
            </w:r>
          </w:p>
        </w:tc>
      </w:tr>
      <w:tr w:rsidR="00DF2490" w:rsidRPr="000A6667" w:rsidTr="00155456">
        <w:trPr>
          <w:trHeight w:val="300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 xml:space="preserve">ORARIO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 xml:space="preserve">CLASSI  </w:t>
            </w:r>
          </w:p>
          <w:p w:rsidR="00DF2490" w:rsidRPr="00B9457B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SABATO 23 NOVEMBRE 2019</w:t>
            </w:r>
          </w:p>
        </w:tc>
      </w:tr>
      <w:tr w:rsidR="00DF2490" w:rsidRPr="000A6667" w:rsidTr="00155456">
        <w:trPr>
          <w:trHeight w:val="30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4214ED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4214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CLASSI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80723F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8.00 - 9.00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80723F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9.00 - 10.00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80723F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10.00 - 11.00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80723F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807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11.00 - 12.00</w:t>
            </w:r>
          </w:p>
        </w:tc>
      </w:tr>
      <w:tr w:rsidR="00DF2490" w:rsidRPr="000A6667" w:rsidTr="00155456">
        <w:trPr>
          <w:trHeight w:val="300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4214ED" w:rsidRDefault="00DF2490" w:rsidP="0052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</w:pPr>
            <w:r w:rsidRPr="004214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DISCIPLIN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lang w:eastAsia="it-IT"/>
              </w:rPr>
              <w:t>E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I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nglese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TIC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Francese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II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Francese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 integr.-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Biologia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E36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III 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Religione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Tecniche</w:t>
            </w:r>
          </w:p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>di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comunicazione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motorie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highlight w:val="yellow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IV 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Tecniche</w:t>
            </w:r>
          </w:p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>di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comunicazione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motorie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 xml:space="preserve"> ed Economia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V 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 xml:space="preserve"> ed Economia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nglese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Matematica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 xml:space="preserve"> ed Economia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Laboratorio grafico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II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S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>cienze integr.-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Biologia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Matematica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III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 motorie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 grafica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6779B4">
              <w:rPr>
                <w:rFonts w:ascii="Times New Roman" w:hAnsi="Times New Roman" w:cs="Times New Roman"/>
                <w:sz w:val="20"/>
                <w:lang w:eastAsia="it-IT"/>
              </w:rPr>
              <w:t>Lingua inglese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IV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nglese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Matematica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Tecniche</w:t>
            </w:r>
          </w:p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>di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comunicazione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V 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 grafica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 grafica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Francese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 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 grafica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Religione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nglese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III 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Tecn. prof. serv. commerciali grafica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Economia aziendale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motorie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inglese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Matematica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motorie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 umane e sociali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II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 motorie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Laboratorio serv. </w:t>
            </w:r>
          </w:p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socio-sanitari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490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Tecniche</w:t>
            </w:r>
          </w:p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>di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comunicazione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677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 xml:space="preserve"> ed Economia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III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Matematica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nglese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 xml:space="preserve"> ed Economia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Laboratorio serv. </w:t>
            </w:r>
          </w:p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socio-sanitari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IV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Tecnica amministrativa ed Economia az.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nglese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CE6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Diritto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 xml:space="preserve"> ed Economia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color w:val="000000"/>
                <w:sz w:val="20"/>
                <w:lang w:eastAsia="it-IT"/>
              </w:rPr>
              <w:t>V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Psicologia g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 xml:space="preserve">enerale </w:t>
            </w:r>
          </w:p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e applicata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457B">
              <w:rPr>
                <w:rFonts w:ascii="Times New Roman" w:hAnsi="Times New Roman" w:cs="Times New Roman"/>
                <w:sz w:val="20"/>
              </w:rPr>
              <w:t xml:space="preserve">Igiene e cultura </w:t>
            </w:r>
          </w:p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457B">
              <w:rPr>
                <w:rFonts w:ascii="Times New Roman" w:hAnsi="Times New Roman" w:cs="Times New Roman"/>
                <w:sz w:val="20"/>
              </w:rPr>
              <w:t>medico-sanitaria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9457B">
              <w:rPr>
                <w:rFonts w:ascii="Times New Roman" w:hAnsi="Times New Roman" w:cs="Times New Roman"/>
                <w:sz w:val="20"/>
              </w:rPr>
              <w:t>Matematica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D5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nglese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15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I </w:t>
            </w:r>
            <w:r w:rsidRPr="00B9457B">
              <w:rPr>
                <w:rFonts w:ascii="Times New Roman" w:hAnsi="Times New Roman" w:cs="Times New Roman"/>
                <w:i/>
                <w:sz w:val="20"/>
                <w:lang w:eastAsia="it-IT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15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Igiene e cultura </w:t>
            </w:r>
          </w:p>
          <w:p w:rsidR="00DF2490" w:rsidRPr="00B9457B" w:rsidRDefault="00DF2490" w:rsidP="0015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medico-sanitaria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15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Lingua e Letteratura italiana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Default="00DF2490" w:rsidP="0015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Laboratorio serv</w:t>
            </w:r>
            <w:r>
              <w:rPr>
                <w:rFonts w:ascii="Times New Roman" w:hAnsi="Times New Roman" w:cs="Times New Roman"/>
                <w:sz w:val="20"/>
                <w:lang w:eastAsia="it-IT"/>
              </w:rPr>
              <w:t>izi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 xml:space="preserve"> </w:t>
            </w:r>
          </w:p>
          <w:p w:rsidR="00DF2490" w:rsidRPr="00B9457B" w:rsidRDefault="00DF2490" w:rsidP="0015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socio-sanitari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155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  <w:lang w:eastAsia="it-IT"/>
              </w:rPr>
              <w:t>Scienze integr.-</w:t>
            </w:r>
            <w:r w:rsidRPr="00B9457B">
              <w:rPr>
                <w:rFonts w:ascii="Times New Roman" w:hAnsi="Times New Roman" w:cs="Times New Roman"/>
                <w:sz w:val="20"/>
                <w:lang w:eastAsia="it-IT"/>
              </w:rPr>
              <w:t>Biologia</w:t>
            </w:r>
          </w:p>
        </w:tc>
      </w:tr>
      <w:tr w:rsidR="00DF2490" w:rsidRPr="00272978" w:rsidTr="0015545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it-I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lang w:eastAsia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B9457B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lang w:eastAsia="it-IT"/>
              </w:rPr>
            </w:pPr>
          </w:p>
        </w:tc>
      </w:tr>
    </w:tbl>
    <w:p w:rsidR="00DF2490" w:rsidRDefault="00DF2490" w:rsidP="000A6667">
      <w:pPr>
        <w:spacing w:line="240" w:lineRule="auto"/>
      </w:pPr>
    </w:p>
    <w:p w:rsidR="00DF2490" w:rsidRDefault="00DF2490"/>
    <w:p w:rsidR="00DF2490" w:rsidRDefault="00DF2490"/>
    <w:p w:rsidR="00DF2490" w:rsidRDefault="00DF2490"/>
    <w:p w:rsidR="00DF2490" w:rsidRDefault="00DF2490"/>
    <w:p w:rsidR="00DF2490" w:rsidRDefault="00DF2490"/>
    <w:p w:rsidR="00DF2490" w:rsidRDefault="00DF2490"/>
    <w:tbl>
      <w:tblPr>
        <w:tblpPr w:leftFromText="141" w:rightFromText="141" w:vertAnchor="text" w:horzAnchor="margin" w:tblpY="-402"/>
        <w:tblOverlap w:val="never"/>
        <w:tblW w:w="9429" w:type="dxa"/>
        <w:tblCellMar>
          <w:left w:w="70" w:type="dxa"/>
          <w:right w:w="70" w:type="dxa"/>
        </w:tblCellMar>
        <w:tblLook w:val="00A0"/>
      </w:tblPr>
      <w:tblGrid>
        <w:gridCol w:w="1858"/>
        <w:gridCol w:w="1888"/>
        <w:gridCol w:w="1864"/>
        <w:gridCol w:w="1852"/>
        <w:gridCol w:w="1967"/>
      </w:tblGrid>
      <w:tr w:rsidR="00DF2490" w:rsidRPr="000A6667" w:rsidTr="009E2E70">
        <w:trPr>
          <w:trHeight w:val="139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F24D09" w:rsidRDefault="00DF2490" w:rsidP="00A91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A66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IPS  STENDHAL</w:t>
            </w:r>
          </w:p>
        </w:tc>
      </w:tr>
      <w:tr w:rsidR="00DF2490" w:rsidRPr="000A6667" w:rsidTr="009E2E70">
        <w:trPr>
          <w:trHeight w:val="171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0A6667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A66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ORARIO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DOCENTI  </w:t>
            </w:r>
            <w:bookmarkStart w:id="0" w:name="_GoBack"/>
            <w:bookmarkEnd w:id="0"/>
            <w:r w:rsidRPr="000A66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SABATO 23 NOVEMBRE 2019</w:t>
            </w:r>
          </w:p>
        </w:tc>
      </w:tr>
      <w:tr w:rsidR="00DF2490" w:rsidRPr="000A6667" w:rsidTr="009E2E70">
        <w:trPr>
          <w:trHeight w:val="2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0A6667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0A6667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A66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8.00 - 9.00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0A6667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A66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9.00 - 10.00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0A6667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A66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10.00 - 11.00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0A6667" w:rsidRDefault="00DF2490" w:rsidP="00B94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A666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11.00 - 12.00</w:t>
            </w:r>
          </w:p>
        </w:tc>
      </w:tr>
      <w:tr w:rsidR="00DF2490" w:rsidRPr="00272978" w:rsidTr="00262025">
        <w:trPr>
          <w:trHeight w:val="16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Adriani F.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H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H</w:t>
            </w:r>
          </w:p>
        </w:tc>
      </w:tr>
      <w:tr w:rsidR="00DF2490" w:rsidRPr="00272978" w:rsidTr="00262025">
        <w:trPr>
          <w:trHeight w:val="24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Antonucci A.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VIAGGIO DI ISTRUZIONE</w:t>
            </w:r>
          </w:p>
        </w:tc>
      </w:tr>
      <w:tr w:rsidR="00DF2490" w:rsidRPr="00272978" w:rsidTr="00262025">
        <w:trPr>
          <w:trHeight w:val="11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Aucone M.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VIAGGIO DI ISTRUZIONE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Cacciapuoti L.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3 C</w:t>
              </w:r>
            </w:smartTag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3 A</w:t>
              </w:r>
            </w:smartTag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3 C</w:t>
              </w:r>
            </w:smartTag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Caporuscio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2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I </w:t>
            </w: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I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Cerasi E.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1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5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Chieppa M.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3 C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3 C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3 C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Colantoni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5 A</w:t>
              </w:r>
            </w:smartTag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Colistra M.C.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1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5 H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Damiano R.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1 C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B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De Santis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5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De Tullio E.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4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3 A</w:t>
              </w:r>
            </w:smartTag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 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Di Giustino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2 H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Frulio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5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3 C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Gandini E.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ORIENTAM.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5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5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ORIENTAM.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4 A</w:t>
              </w:r>
            </w:smartTag>
          </w:p>
        </w:tc>
      </w:tr>
      <w:tr w:rsidR="00DF2490" w:rsidRPr="00272978" w:rsidTr="009E2E70">
        <w:trPr>
          <w:trHeight w:val="1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Gaetano A.</w:t>
            </w:r>
          </w:p>
        </w:tc>
        <w:tc>
          <w:tcPr>
            <w:tcW w:w="7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VIAGGIO DI ISTRUZIONE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Gherardi P.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I </w:t>
            </w: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H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Iodice I.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i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4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i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4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i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4 A</w:t>
              </w:r>
            </w:smartTag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Lombardi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H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Malomo M. G.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1 </w:t>
            </w: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5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Marrapodi L.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sz w:val="21"/>
                <w:szCs w:val="21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1 </w:t>
            </w: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sz w:val="21"/>
                <w:szCs w:val="21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1 </w:t>
            </w: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H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Martucci D.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H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Mattiacci M.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I </w:t>
            </w: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I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2 A</w:t>
              </w:r>
            </w:smartTag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Mazzei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4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ORIENTAM.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4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ORIENTAM.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Morrone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5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4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I H</w:t>
            </w:r>
          </w:p>
        </w:tc>
      </w:tr>
      <w:tr w:rsidR="00DF2490" w:rsidRPr="00272978" w:rsidTr="009E2E70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Meloni M.</w:t>
            </w:r>
          </w:p>
        </w:tc>
        <w:tc>
          <w:tcPr>
            <w:tcW w:w="7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VIAGGIO DI ISTRUZIONE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Muraca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4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5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5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9E2E70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Ostuni R.R.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4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4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3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1 A</w:t>
              </w:r>
            </w:smartTag>
          </w:p>
        </w:tc>
      </w:tr>
      <w:tr w:rsidR="00DF2490" w:rsidRPr="00272978" w:rsidTr="009E2E70">
        <w:trPr>
          <w:trHeight w:val="12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Pacifici M.P.</w:t>
            </w:r>
          </w:p>
        </w:tc>
        <w:tc>
          <w:tcPr>
            <w:tcW w:w="7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ORIENTAMENTO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Paolini V.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1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5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Petrungaro A.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B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Rossi R.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3 C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3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1 B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Rossito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3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B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Ruggeri P.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Sagliano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2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1 A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5 B</w:t>
            </w:r>
          </w:p>
        </w:tc>
      </w:tr>
      <w:tr w:rsidR="00DF2490" w:rsidRPr="00272978" w:rsidTr="00650653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Salvucci B.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1 C</w:t>
              </w:r>
            </w:smartTag>
          </w:p>
        </w:tc>
        <w:tc>
          <w:tcPr>
            <w:tcW w:w="3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567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5 B     ORIENTAMENTO  5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490" w:rsidRPr="00262025" w:rsidRDefault="00DF2490" w:rsidP="007B4D39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ORIENTAMENTO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AA4162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Schiavoni L.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AA416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2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AA416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1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AA416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AA4162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Scrivano F.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B9457B">
            <w:pPr>
              <w:spacing w:after="0"/>
              <w:jc w:val="center"/>
              <w:rPr>
                <w:i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1 C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90" w:rsidRPr="00262025" w:rsidRDefault="00DF2490" w:rsidP="00B9457B">
            <w:pPr>
              <w:spacing w:after="0"/>
              <w:jc w:val="center"/>
              <w:rPr>
                <w:i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1 C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90" w:rsidRPr="00262025" w:rsidRDefault="00DF2490" w:rsidP="00B9457B">
            <w:pPr>
              <w:spacing w:after="0"/>
              <w:jc w:val="center"/>
              <w:rPr>
                <w:i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i/>
                  <w:sz w:val="21"/>
                  <w:szCs w:val="21"/>
                  <w:lang w:eastAsia="it-IT"/>
                </w:rPr>
                <w:t>1 C</w:t>
              </w:r>
            </w:smartTag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</w:rPr>
              <w:t>D</w:t>
            </w:r>
          </w:p>
        </w:tc>
      </w:tr>
      <w:tr w:rsidR="00DF2490" w:rsidRPr="00272978" w:rsidTr="00262025">
        <w:trPr>
          <w:trHeight w:val="5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Solco L.</w:t>
            </w:r>
          </w:p>
        </w:tc>
        <w:tc>
          <w:tcPr>
            <w:tcW w:w="75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ORIENTAMENTO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Storelli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2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1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3 C</w:t>
              </w:r>
            </w:smartTag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Tagliafierro S.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1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Tamajo R.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2 B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2 B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1"/>
                <w:szCs w:val="21"/>
                <w:lang w:eastAsia="it-IT"/>
              </w:rPr>
              <w:t>2 B</w:t>
            </w:r>
          </w:p>
        </w:tc>
      </w:tr>
      <w:tr w:rsidR="00DF2490" w:rsidRPr="00272978" w:rsidTr="00A32E47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sz w:val="21"/>
                <w:szCs w:val="21"/>
                <w:lang w:eastAsia="it-IT"/>
              </w:rPr>
              <w:t>Torri L.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4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3 C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3 C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sz w:val="21"/>
                  <w:szCs w:val="21"/>
                  <w:lang w:eastAsia="it-IT"/>
                </w:rPr>
                <w:t>1 C</w:t>
              </w:r>
            </w:smartTag>
          </w:p>
        </w:tc>
      </w:tr>
      <w:tr w:rsidR="00DF2490" w:rsidRPr="00272978" w:rsidTr="00262025">
        <w:trPr>
          <w:trHeight w:val="1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Trotta L.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262025">
                <w:rPr>
                  <w:rFonts w:ascii="Times New Roman" w:hAnsi="Times New Roman" w:cs="Times New Roman"/>
                  <w:sz w:val="20"/>
                  <w:szCs w:val="20"/>
                  <w:lang w:eastAsia="it-IT"/>
                </w:rPr>
                <w:t>2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262025">
                <w:rPr>
                  <w:rFonts w:ascii="Times New Roman" w:hAnsi="Times New Roman" w:cs="Times New Roman"/>
                  <w:sz w:val="20"/>
                  <w:szCs w:val="20"/>
                  <w:lang w:eastAsia="it-IT"/>
                </w:rPr>
                <w:t>1 A</w:t>
              </w:r>
            </w:smartTag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490" w:rsidRPr="00262025" w:rsidRDefault="00DF2490" w:rsidP="00B9457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sz w:val="20"/>
                  <w:szCs w:val="20"/>
                  <w:lang w:eastAsia="it-IT"/>
                </w:rPr>
                <w:t>1 C</w:t>
              </w:r>
            </w:smartTag>
          </w:p>
        </w:tc>
      </w:tr>
      <w:tr w:rsidR="00DF2490" w:rsidRPr="00272978" w:rsidTr="00262025">
        <w:trPr>
          <w:trHeight w:val="13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  <w:t>Truncali M.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smartTag w:uri="urn:schemas-microsoft-com:office:smarttags" w:element="metricconverter">
              <w:smartTagPr>
                <w:attr w:name="ProductID" w:val="3 A"/>
              </w:smartTagPr>
              <w:r w:rsidRPr="00262025">
                <w:rPr>
                  <w:rFonts w:ascii="Times New Roman" w:hAnsi="Times New Roman" w:cs="Times New Roman"/>
                  <w:sz w:val="20"/>
                  <w:szCs w:val="20"/>
                  <w:lang w:eastAsia="it-IT"/>
                </w:rPr>
                <w:t>3 A</w:t>
              </w:r>
            </w:smartTag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smartTag w:uri="urn:schemas-microsoft-com:office:smarttags" w:element="metricconverter">
              <w:smartTagPr>
                <w:attr w:name="ProductID" w:val="1 C"/>
              </w:smartTagPr>
              <w:r w:rsidRPr="00262025">
                <w:rPr>
                  <w:rFonts w:ascii="Times New Roman" w:hAnsi="Times New Roman" w:cs="Times New Roman"/>
                  <w:sz w:val="20"/>
                  <w:szCs w:val="20"/>
                  <w:lang w:eastAsia="it-IT"/>
                </w:rPr>
                <w:t>1 C</w:t>
              </w:r>
            </w:smartTag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ORIENTAMENTO</w:t>
            </w:r>
          </w:p>
        </w:tc>
      </w:tr>
      <w:tr w:rsidR="00DF2490" w:rsidRPr="00272978" w:rsidTr="00262025">
        <w:trPr>
          <w:trHeight w:val="1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262025">
              <w:rPr>
                <w:rFonts w:ascii="Times New Roman" w:hAnsi="Times New Roman" w:cs="Times New Roman"/>
                <w:color w:val="000000"/>
                <w:lang w:eastAsia="it-IT"/>
              </w:rPr>
              <w:t>Zaino C.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  <w:t>1 H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  <w:t>1 H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i/>
                <w:sz w:val="20"/>
                <w:szCs w:val="20"/>
                <w:lang w:eastAsia="it-IT"/>
              </w:rPr>
              <w:t>5 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490" w:rsidRPr="00262025" w:rsidRDefault="00DF2490" w:rsidP="0026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262025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</w:t>
            </w:r>
          </w:p>
        </w:tc>
      </w:tr>
    </w:tbl>
    <w:p w:rsidR="00DF2490" w:rsidRDefault="00DF2490" w:rsidP="00105CC7"/>
    <w:sectPr w:rsidR="00DF2490" w:rsidSect="00052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490" w:rsidRDefault="00DF2490" w:rsidP="00E3624E">
      <w:pPr>
        <w:spacing w:after="0" w:line="240" w:lineRule="auto"/>
      </w:pPr>
      <w:r>
        <w:separator/>
      </w:r>
    </w:p>
  </w:endnote>
  <w:endnote w:type="continuationSeparator" w:id="0">
    <w:p w:rsidR="00DF2490" w:rsidRDefault="00DF2490" w:rsidP="00E3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490" w:rsidRDefault="00DF2490" w:rsidP="00E3624E">
      <w:pPr>
        <w:spacing w:after="0" w:line="240" w:lineRule="auto"/>
      </w:pPr>
      <w:r>
        <w:separator/>
      </w:r>
    </w:p>
  </w:footnote>
  <w:footnote w:type="continuationSeparator" w:id="0">
    <w:p w:rsidR="00DF2490" w:rsidRDefault="00DF2490" w:rsidP="00E36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7AF"/>
    <w:rsid w:val="00007EB5"/>
    <w:rsid w:val="000129F6"/>
    <w:rsid w:val="000158AC"/>
    <w:rsid w:val="00025E91"/>
    <w:rsid w:val="000527E1"/>
    <w:rsid w:val="00057183"/>
    <w:rsid w:val="000A37AF"/>
    <w:rsid w:val="000A6667"/>
    <w:rsid w:val="000A687B"/>
    <w:rsid w:val="000F1B65"/>
    <w:rsid w:val="00105CC7"/>
    <w:rsid w:val="00105CCD"/>
    <w:rsid w:val="00142ECC"/>
    <w:rsid w:val="001507CA"/>
    <w:rsid w:val="00155456"/>
    <w:rsid w:val="001825E0"/>
    <w:rsid w:val="0018292E"/>
    <w:rsid w:val="001F54BA"/>
    <w:rsid w:val="00200384"/>
    <w:rsid w:val="00232D62"/>
    <w:rsid w:val="00262025"/>
    <w:rsid w:val="00272978"/>
    <w:rsid w:val="002B29A3"/>
    <w:rsid w:val="002E1876"/>
    <w:rsid w:val="00315E3A"/>
    <w:rsid w:val="00342A26"/>
    <w:rsid w:val="003801AA"/>
    <w:rsid w:val="00382F77"/>
    <w:rsid w:val="003960B6"/>
    <w:rsid w:val="003A6077"/>
    <w:rsid w:val="003C3366"/>
    <w:rsid w:val="004214ED"/>
    <w:rsid w:val="0047442A"/>
    <w:rsid w:val="004A32B4"/>
    <w:rsid w:val="004C2935"/>
    <w:rsid w:val="004E5ECB"/>
    <w:rsid w:val="004F7874"/>
    <w:rsid w:val="00526C98"/>
    <w:rsid w:val="00567677"/>
    <w:rsid w:val="00624CAC"/>
    <w:rsid w:val="00650653"/>
    <w:rsid w:val="00670C37"/>
    <w:rsid w:val="006779B4"/>
    <w:rsid w:val="00687226"/>
    <w:rsid w:val="006A259F"/>
    <w:rsid w:val="006C5B56"/>
    <w:rsid w:val="00706828"/>
    <w:rsid w:val="00715A5F"/>
    <w:rsid w:val="00720136"/>
    <w:rsid w:val="00720541"/>
    <w:rsid w:val="00764F04"/>
    <w:rsid w:val="00776825"/>
    <w:rsid w:val="007B37F4"/>
    <w:rsid w:val="007B4D39"/>
    <w:rsid w:val="0080723F"/>
    <w:rsid w:val="00840FD3"/>
    <w:rsid w:val="00845030"/>
    <w:rsid w:val="00873B72"/>
    <w:rsid w:val="008A2F00"/>
    <w:rsid w:val="008B1E1F"/>
    <w:rsid w:val="008D0353"/>
    <w:rsid w:val="009667B9"/>
    <w:rsid w:val="009C3BCB"/>
    <w:rsid w:val="009E2E70"/>
    <w:rsid w:val="009F6C36"/>
    <w:rsid w:val="00A328E2"/>
    <w:rsid w:val="00A32E47"/>
    <w:rsid w:val="00A50860"/>
    <w:rsid w:val="00A87FCA"/>
    <w:rsid w:val="00A91151"/>
    <w:rsid w:val="00A945D3"/>
    <w:rsid w:val="00AA2883"/>
    <w:rsid w:val="00AA4162"/>
    <w:rsid w:val="00AC0DD7"/>
    <w:rsid w:val="00AC33D9"/>
    <w:rsid w:val="00AE214C"/>
    <w:rsid w:val="00AE408C"/>
    <w:rsid w:val="00B13305"/>
    <w:rsid w:val="00B24093"/>
    <w:rsid w:val="00B50915"/>
    <w:rsid w:val="00B54D61"/>
    <w:rsid w:val="00B561F2"/>
    <w:rsid w:val="00B86909"/>
    <w:rsid w:val="00B92638"/>
    <w:rsid w:val="00B929A1"/>
    <w:rsid w:val="00B9457B"/>
    <w:rsid w:val="00BA4C15"/>
    <w:rsid w:val="00BF3731"/>
    <w:rsid w:val="00C61510"/>
    <w:rsid w:val="00CB6028"/>
    <w:rsid w:val="00CC7815"/>
    <w:rsid w:val="00CE6B41"/>
    <w:rsid w:val="00CE7764"/>
    <w:rsid w:val="00D24464"/>
    <w:rsid w:val="00D54168"/>
    <w:rsid w:val="00D70F4E"/>
    <w:rsid w:val="00D80972"/>
    <w:rsid w:val="00DF2490"/>
    <w:rsid w:val="00E032CF"/>
    <w:rsid w:val="00E05D78"/>
    <w:rsid w:val="00E3624E"/>
    <w:rsid w:val="00ED0903"/>
    <w:rsid w:val="00EE557C"/>
    <w:rsid w:val="00F12CEA"/>
    <w:rsid w:val="00F16357"/>
    <w:rsid w:val="00F24D09"/>
    <w:rsid w:val="00F56E16"/>
    <w:rsid w:val="00F57766"/>
    <w:rsid w:val="00FC0F2A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E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624E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E36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624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3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3</Pages>
  <Words>492</Words>
  <Characters>2806</Characters>
  <Application>Microsoft Office Outlook</Application>
  <DocSecurity>0</DocSecurity>
  <Lines>0</Lines>
  <Paragraphs>0</Paragraphs>
  <ScaleCrop>false</ScaleCrop>
  <Company>Via Borromeo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SABATO  4 FEBBRAIO 2017</dc:title>
  <dc:subject/>
  <dc:creator>Pc_Gandini</dc:creator>
  <cp:keywords/>
  <dc:description/>
  <cp:lastModifiedBy>Administrator</cp:lastModifiedBy>
  <cp:revision>2</cp:revision>
  <cp:lastPrinted>2019-11-21T09:55:00Z</cp:lastPrinted>
  <dcterms:created xsi:type="dcterms:W3CDTF">2019-11-21T12:25:00Z</dcterms:created>
  <dcterms:modified xsi:type="dcterms:W3CDTF">2019-11-21T12:25:00Z</dcterms:modified>
</cp:coreProperties>
</file>